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png" ContentType="image/png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4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6632" w14:textId="0A9CB09C" w:rsidR="00661FA6" w:rsidRPr="008D7BCA" w:rsidRDefault="008D7BCA" w:rsidP="000A0C59">
      <w:pPr>
        <w:pStyle w:val="Title"/>
        <w:jc w:val="left"/>
        <w:rPr>
          <w:bCs/>
          <w:lang w:val="en-US"/>
        </w:rPr>
      </w:pPr>
      <w:r w:rsidRPr="008D7BCA">
        <w:rPr>
          <w:bCs/>
          <w:lang w:val="en-US"/>
        </w:rPr>
        <w:t>Off-Site Activity and Student Travel:</w:t>
      </w:r>
      <w:r>
        <w:rPr>
          <w:bCs/>
          <w:lang w:val="en-US"/>
        </w:rPr>
        <w:t xml:space="preserve"> E</w:t>
      </w:r>
      <w:r w:rsidRPr="008D7BCA">
        <w:rPr>
          <w:bCs/>
          <w:lang w:val="en-US"/>
        </w:rPr>
        <w:t>mergency Contact Information Form</w:t>
      </w:r>
      <w:r w:rsidRPr="008D7BCA">
        <w:t> </w:t>
      </w:r>
    </w:p>
    <w:p w14:paraId="69E1A518" w14:textId="0F6A202B" w:rsidR="008D7BCA" w:rsidRPr="008D7BCA" w:rsidRDefault="008D7BCA" w:rsidP="008D7BCA">
      <w:pPr>
        <w:pStyle w:val="Paragraphstyle"/>
      </w:pPr>
      <w:r>
        <w:t>T</w:t>
      </w:r>
      <w:r w:rsidRPr="008D7BCA">
        <w:t>he personal information collected on this form is collected under the authority of the University Act and is subject to the Freedom of Information and Protection of Privacy Act.</w:t>
      </w:r>
      <w:r w:rsidRPr="008D7BCA">
        <w:rPr>
          <w:rFonts w:ascii="Arial" w:hAnsi="Arial" w:cs="Arial"/>
        </w:rPr>
        <w:t> </w:t>
      </w:r>
      <w:r w:rsidRPr="008D7BCA">
        <w:t xml:space="preserve"> The personal information collected will only be used in the event of an emergency taking place during the activity or event for which it has been gathered.</w:t>
      </w:r>
      <w:r w:rsidRPr="008D7BCA">
        <w:rPr>
          <w:rFonts w:cs="Auto 1"/>
        </w:rPr>
        <w:t> </w:t>
      </w:r>
      <w:r w:rsidRPr="008D7BCA">
        <w:t xml:space="preserve"> For more information regarding the collection and use of personal information please contact Royal Roads University</w:t>
      </w:r>
      <w:r w:rsidRPr="008D7BCA">
        <w:rPr>
          <w:rFonts w:cs="Auto 1"/>
        </w:rPr>
        <w:t>’</w:t>
      </w:r>
      <w:r w:rsidRPr="008D7BCA">
        <w:t>s Privacy Officer at 250 391-2600 (</w:t>
      </w:r>
      <w:proofErr w:type="spellStart"/>
      <w:r w:rsidRPr="008D7BCA">
        <w:t>ext</w:t>
      </w:r>
      <w:proofErr w:type="spellEnd"/>
      <w:r w:rsidRPr="008D7BCA">
        <w:t xml:space="preserve"> 4178) or via email at:  </w:t>
      </w:r>
      <w:hyperlink r:id="rId11" w:tgtFrame="_blank" w:history="1">
        <w:r w:rsidRPr="008D7BCA">
          <w:rPr>
            <w:rStyle w:val="Hyperlink"/>
            <w:color w:val="auto"/>
            <w:u w:val="none"/>
          </w:rPr>
          <w:t>info@royalroads.ca</w:t>
        </w:r>
      </w:hyperlink>
      <w:r w:rsidRPr="008D7BCA">
        <w:t>, or in writing to: Risk Management,  2005 Sooke Road, Victoria, BC, V9B 5Y2. </w:t>
      </w:r>
    </w:p>
    <w:p w14:paraId="4E0D54C7" w14:textId="1195AD95" w:rsidR="0059696E" w:rsidRDefault="008D7BCA" w:rsidP="008D7BCA">
      <w:pPr>
        <w:pStyle w:val="Heading2"/>
      </w:pPr>
      <w:r w:rsidRPr="008D7BCA">
        <w:t>Personal Information  </w:t>
      </w: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3595"/>
        <w:gridCol w:w="3595"/>
      </w:tblGrid>
      <w:tr w:rsidR="008D7BCA" w:rsidRPr="008D7BCA" w14:paraId="5E7F9FAC" w14:textId="77777777" w:rsidTr="4E755C2B">
        <w:trPr>
          <w:trHeight w:val="576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D5C3D4" w14:textId="02997734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4985EB" w14:textId="5E7B0A8C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EE48F2" w14:textId="573DABD3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008D7BCA" w:rsidRPr="008D7BCA" w14:paraId="37D95FD1" w14:textId="77777777" w:rsidTr="4E755C2B">
        <w:trPr>
          <w:trHeight w:val="576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6C6485FC" w14:textId="20994A67" w:rsidR="4E755C2B" w:rsidRDefault="4E755C2B" w:rsidP="4E755C2B">
            <w:pPr>
              <w:pStyle w:val="Paragraphstyle"/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</w:rPr>
              <w:t>Surname (Family Name) 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79F1145A" w14:textId="15C75740" w:rsidR="4E755C2B" w:rsidRDefault="4E755C2B" w:rsidP="4E755C2B">
            <w:pPr>
              <w:pStyle w:val="Paragraphstyle"/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</w:rPr>
              <w:t>First Name 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39E2BBA8" w14:textId="176DE2C0" w:rsidR="4E755C2B" w:rsidRDefault="4E755C2B" w:rsidP="4E755C2B">
            <w:pPr>
              <w:pStyle w:val="Paragraphstyle"/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</w:rPr>
              <w:t>Middle Initial </w:t>
            </w:r>
          </w:p>
        </w:tc>
      </w:tr>
      <w:tr w:rsidR="008D7BCA" w:rsidRPr="008D7BCA" w14:paraId="61AA2AAE" w14:textId="77777777" w:rsidTr="4E755C2B">
        <w:trPr>
          <w:trHeight w:val="576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11B07F" w14:textId="57C1D395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988109" w14:textId="19C95002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C0D252" w14:textId="13439818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008D7BCA" w:rsidRPr="008D7BCA" w14:paraId="00AF3290" w14:textId="77777777" w:rsidTr="4E755C2B">
        <w:trPr>
          <w:trHeight w:val="576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044B9D9A" w14:textId="794A1F81" w:rsidR="4E755C2B" w:rsidRDefault="4E755C2B" w:rsidP="4E755C2B">
            <w:pPr>
              <w:pStyle w:val="Paragraphstyle"/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</w:rPr>
              <w:t>Student Number 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5BD30323" w14:textId="728AE8A1" w:rsidR="4E755C2B" w:rsidRDefault="4E755C2B" w:rsidP="4E755C2B">
            <w:pPr>
              <w:pStyle w:val="Paragraphstyle"/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</w:rPr>
              <w:t>Phone 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68DA0F7D" w14:textId="5209270D" w:rsidR="4E755C2B" w:rsidRDefault="4E755C2B" w:rsidP="4E755C2B">
            <w:pPr>
              <w:pStyle w:val="Paragraphstyle"/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</w:rPr>
              <w:t>Email </w:t>
            </w:r>
          </w:p>
        </w:tc>
      </w:tr>
    </w:tbl>
    <w:p w14:paraId="6D6CD31D" w14:textId="38F6C307" w:rsidR="0087030C" w:rsidRDefault="37FA45E5" w:rsidP="0087030C">
      <w:pPr>
        <w:pStyle w:val="Heading2"/>
      </w:pPr>
      <w:r>
        <w:t>Emergency Contact #1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25"/>
        <w:gridCol w:w="3615"/>
        <w:gridCol w:w="3615"/>
      </w:tblGrid>
      <w:tr w:rsidR="4E755C2B" w14:paraId="7C8047E6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3B69C175" w14:textId="6E5DB563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7058FA5E" w14:textId="0D269C7E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383D963F" w14:textId="2C467D9B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358AB264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5C2D171A" w14:textId="0237C613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Surname (Family Name)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4D83F9EA" w14:textId="7717EC82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First Name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43031933" w14:textId="169D3190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Relationship to you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</w:tr>
      <w:tr w:rsidR="4E755C2B" w14:paraId="2900C7C0" w14:textId="77777777" w:rsidTr="4E755C2B">
        <w:trPr>
          <w:trHeight w:val="570"/>
        </w:trPr>
        <w:tc>
          <w:tcPr>
            <w:tcW w:w="10755" w:type="dxa"/>
            <w:gridSpan w:val="3"/>
            <w:tcMar>
              <w:left w:w="105" w:type="dxa"/>
              <w:right w:w="105" w:type="dxa"/>
            </w:tcMar>
            <w:vAlign w:val="bottom"/>
          </w:tcPr>
          <w:p w14:paraId="0D209256" w14:textId="53E56AE3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234D0180" w14:textId="77777777" w:rsidTr="4E755C2B">
        <w:trPr>
          <w:trHeight w:val="570"/>
        </w:trPr>
        <w:tc>
          <w:tcPr>
            <w:tcW w:w="10755" w:type="dxa"/>
            <w:gridSpan w:val="3"/>
            <w:tcMar>
              <w:left w:w="105" w:type="dxa"/>
              <w:right w:w="105" w:type="dxa"/>
            </w:tcMar>
            <w:vAlign w:val="bottom"/>
          </w:tcPr>
          <w:p w14:paraId="05BF9348" w14:textId="5975FC42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Address</w:t>
            </w:r>
          </w:p>
        </w:tc>
      </w:tr>
      <w:tr w:rsidR="4E755C2B" w14:paraId="4EE98B89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5A63BF91" w14:textId="17721AD6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61376204" w14:textId="2F0723C4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439E8693" w14:textId="0D900B19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6F0A3205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1AE9B4C8" w14:textId="295665C3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City/Town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5AF54B52" w14:textId="462E1D41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Province/Territory 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2E3C96AD" w14:textId="4F247386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Country 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</w:tr>
      <w:tr w:rsidR="4E755C2B" w14:paraId="678E308D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162E2D0B" w14:textId="1412AD88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bottom"/>
          </w:tcPr>
          <w:p w14:paraId="2560C60B" w14:textId="07DF7544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49F04383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5631C2A7" w14:textId="5E393065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Postal Code 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bottom"/>
          </w:tcPr>
          <w:p w14:paraId="27DB9FBD" w14:textId="00FDDF48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Email Address</w:t>
            </w:r>
          </w:p>
        </w:tc>
      </w:tr>
      <w:tr w:rsidR="4E755C2B" w14:paraId="35725836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4979F2CB" w14:textId="1C23FBF4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67A56FC8" w14:textId="21BE6F1E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599B7382" w14:textId="3F2E083D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369A2994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0E73334B" w14:textId="5F9802C3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Cell Phone (Area Code)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313179D9" w14:textId="793939E5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Home Phone (Area Code)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7281E286" w14:textId="4224DBF2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Work Phone (Area Code &amp; Ext #)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</w:tr>
    </w:tbl>
    <w:p w14:paraId="4CDF9D9C" w14:textId="66A78E13" w:rsidR="0087030C" w:rsidRDefault="008D7BCA" w:rsidP="007E4B8C">
      <w:pPr>
        <w:pStyle w:val="Heading2"/>
      </w:pPr>
      <w:r>
        <w:lastRenderedPageBreak/>
        <w:t>Emergency Contact #2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25"/>
        <w:gridCol w:w="3615"/>
        <w:gridCol w:w="3615"/>
      </w:tblGrid>
      <w:tr w:rsidR="4E755C2B" w14:paraId="6044B955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418BFD42" w14:textId="6E5DB563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7BFFFCA6" w14:textId="0D269C7E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43AAA209" w14:textId="2C467D9B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6F312E04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6BA78978" w14:textId="0237C613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Surname (Family Name)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73081BBC" w14:textId="7717EC82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First Name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79098226" w14:textId="169D3190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Relationship to you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</w:tr>
      <w:tr w:rsidR="4E755C2B" w14:paraId="7886D91C" w14:textId="77777777" w:rsidTr="4E755C2B">
        <w:trPr>
          <w:trHeight w:val="570"/>
        </w:trPr>
        <w:tc>
          <w:tcPr>
            <w:tcW w:w="10755" w:type="dxa"/>
            <w:gridSpan w:val="3"/>
            <w:tcMar>
              <w:left w:w="105" w:type="dxa"/>
              <w:right w:w="105" w:type="dxa"/>
            </w:tcMar>
            <w:vAlign w:val="bottom"/>
          </w:tcPr>
          <w:p w14:paraId="2431C6C3" w14:textId="53E56AE3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3751C36A" w14:textId="77777777" w:rsidTr="4E755C2B">
        <w:trPr>
          <w:trHeight w:val="570"/>
        </w:trPr>
        <w:tc>
          <w:tcPr>
            <w:tcW w:w="10755" w:type="dxa"/>
            <w:gridSpan w:val="3"/>
            <w:tcMar>
              <w:left w:w="105" w:type="dxa"/>
              <w:right w:w="105" w:type="dxa"/>
            </w:tcMar>
            <w:vAlign w:val="bottom"/>
          </w:tcPr>
          <w:p w14:paraId="45183D35" w14:textId="5975FC42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Address</w:t>
            </w:r>
          </w:p>
        </w:tc>
      </w:tr>
      <w:tr w:rsidR="4E755C2B" w14:paraId="102E2A77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49F897D0" w14:textId="17721AD6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7E47C8B6" w14:textId="2F0723C4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04D735F6" w14:textId="0D900B19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1F0F92D4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40EEAAFB" w14:textId="295665C3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City/Town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10A83E12" w14:textId="462E1D41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Province/Territory 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20FE94EB" w14:textId="4F247386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Country 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</w:tr>
      <w:tr w:rsidR="4E755C2B" w14:paraId="2E2D392D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50B8E8CA" w14:textId="1412AD88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bottom"/>
          </w:tcPr>
          <w:p w14:paraId="58EE20A6" w14:textId="07DF7544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6E4ED992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660729AE" w14:textId="5E393065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Postal Code 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7230" w:type="dxa"/>
            <w:gridSpan w:val="2"/>
            <w:tcMar>
              <w:left w:w="105" w:type="dxa"/>
              <w:right w:w="105" w:type="dxa"/>
            </w:tcMar>
            <w:vAlign w:val="bottom"/>
          </w:tcPr>
          <w:p w14:paraId="70DEBC2A" w14:textId="00FDDF48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Email Address</w:t>
            </w:r>
          </w:p>
        </w:tc>
      </w:tr>
      <w:tr w:rsidR="4E755C2B" w14:paraId="5310B42F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402AB0A0" w14:textId="1C23FBF4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5B76A5BA" w14:textId="21BE6F1E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230FF14B" w14:textId="3F2E083D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19298DE6" w14:textId="77777777" w:rsidTr="4E755C2B">
        <w:trPr>
          <w:trHeight w:val="570"/>
        </w:trPr>
        <w:tc>
          <w:tcPr>
            <w:tcW w:w="3525" w:type="dxa"/>
            <w:tcMar>
              <w:left w:w="105" w:type="dxa"/>
              <w:right w:w="105" w:type="dxa"/>
            </w:tcMar>
            <w:vAlign w:val="bottom"/>
          </w:tcPr>
          <w:p w14:paraId="3E4EBCA0" w14:textId="5F9802C3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Cell Phone (Area Code)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07A944C4" w14:textId="793939E5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Home Phone (Area Code)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  <w:tc>
          <w:tcPr>
            <w:tcW w:w="3615" w:type="dxa"/>
            <w:tcMar>
              <w:left w:w="105" w:type="dxa"/>
              <w:right w:w="105" w:type="dxa"/>
            </w:tcMar>
            <w:vAlign w:val="bottom"/>
          </w:tcPr>
          <w:p w14:paraId="31BEBA4A" w14:textId="4224DBF2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Work Phone (Area Code &amp; Ext #)</w:t>
            </w:r>
            <w:r w:rsidRPr="4E755C2B">
              <w:rPr>
                <w:rFonts w:eastAsia="Auto 1" w:cs="Auto 1"/>
                <w:color w:val="000000" w:themeColor="text1"/>
                <w:szCs w:val="22"/>
              </w:rPr>
              <w:t> </w:t>
            </w:r>
          </w:p>
        </w:tc>
      </w:tr>
    </w:tbl>
    <w:p w14:paraId="6B474271" w14:textId="10E2CE1F" w:rsidR="007E4B8C" w:rsidRDefault="008D7BCA" w:rsidP="00AD65FA">
      <w:pPr>
        <w:pStyle w:val="Heading2"/>
      </w:pPr>
      <w:r w:rsidRPr="008D7BCA">
        <w:t xml:space="preserve">Passport Information (collected only in the event of international travel) </w:t>
      </w:r>
    </w:p>
    <w:p w14:paraId="69B879F1" w14:textId="72DC95B1" w:rsidR="008D7BCA" w:rsidRPr="008D7BCA" w:rsidRDefault="008D7BCA" w:rsidP="008D7BCA">
      <w:pPr>
        <w:pStyle w:val="Paragraphstyle"/>
      </w:pPr>
      <w:r>
        <w:t>You may also be required to upload a copy of your passport details page to the event/activity Moodle site.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3368"/>
        <w:gridCol w:w="3420"/>
      </w:tblGrid>
      <w:tr w:rsidR="4E755C2B" w14:paraId="69273AD3" w14:textId="77777777" w:rsidTr="4E755C2B">
        <w:trPr>
          <w:trHeight w:val="570"/>
        </w:trPr>
        <w:tc>
          <w:tcPr>
            <w:tcW w:w="67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7AB4BA77" w14:textId="184EFD27" w:rsidR="4E755C2B" w:rsidRDefault="4E755C2B" w:rsidP="4E755C2B">
            <w:pPr>
              <w:spacing w:after="0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C5035C1" w14:textId="10D2FC8C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11901F5D" w14:textId="77777777" w:rsidTr="4E755C2B">
        <w:trPr>
          <w:trHeight w:val="570"/>
        </w:trPr>
        <w:tc>
          <w:tcPr>
            <w:tcW w:w="67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661BE370" w14:textId="26C9EAC8" w:rsidR="4E755C2B" w:rsidRDefault="4E755C2B" w:rsidP="4E755C2B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Name as Inscribed on Passport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  <w:r w:rsidRPr="4E755C2B">
              <w:rPr>
                <w:rFonts w:ascii="Arial" w:eastAsia="Arial" w:hAnsi="Arial" w:cs="Arial"/>
                <w:color w:val="000000" w:themeColor="text1"/>
                <w:szCs w:val="22"/>
                <w:lang w:val="en-US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76BDC44" w14:textId="20CC401E" w:rsidR="4E755C2B" w:rsidRDefault="4E755C2B" w:rsidP="4E755C2B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Passport Number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</w:p>
        </w:tc>
      </w:tr>
      <w:tr w:rsidR="4E755C2B" w14:paraId="37381A76" w14:textId="77777777" w:rsidTr="4E755C2B">
        <w:trPr>
          <w:trHeight w:val="570"/>
        </w:trPr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2B9848C2" w14:textId="53BCBF13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36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06B55ED7" w14:textId="05897577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3BEC8DD1" w14:textId="207719AE" w:rsidR="4E755C2B" w:rsidRDefault="4E755C2B" w:rsidP="4E755C2B">
            <w:pPr>
              <w:rPr>
                <w:rFonts w:ascii="Aptos" w:eastAsia="Aptos" w:hAnsi="Aptos" w:cs="Aptos"/>
                <w:color w:val="000000" w:themeColor="text1"/>
                <w:sz w:val="24"/>
              </w:rPr>
            </w:pPr>
          </w:p>
        </w:tc>
      </w:tr>
      <w:tr w:rsidR="4E755C2B" w14:paraId="51CA4BEF" w14:textId="77777777" w:rsidTr="4E755C2B">
        <w:trPr>
          <w:trHeight w:val="570"/>
        </w:trPr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4389FF39" w14:textId="087BEE5E" w:rsidR="4E755C2B" w:rsidRDefault="4E755C2B" w:rsidP="4E755C2B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Place of Issue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18F3FB51" w14:textId="5511A85C" w:rsidR="4E755C2B" w:rsidRDefault="4E755C2B" w:rsidP="4E755C2B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Date of Issue (mm/dd/</w:t>
            </w:r>
            <w:proofErr w:type="spellStart"/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yyyy</w:t>
            </w:r>
            <w:proofErr w:type="spellEnd"/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)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bottom"/>
          </w:tcPr>
          <w:p w14:paraId="5DAA65E4" w14:textId="3D396E68" w:rsidR="4E755C2B" w:rsidRDefault="4E755C2B" w:rsidP="4E755C2B">
            <w:pPr>
              <w:spacing w:after="0"/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Date of Expiry (mm/dd/</w:t>
            </w:r>
            <w:proofErr w:type="spellStart"/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yyyy</w:t>
            </w:r>
            <w:proofErr w:type="spellEnd"/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)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</w:p>
        </w:tc>
      </w:tr>
    </w:tbl>
    <w:p w14:paraId="30776D90" w14:textId="54E6B381" w:rsidR="00096873" w:rsidRPr="008D7BCA" w:rsidRDefault="00096873" w:rsidP="006D56A9">
      <w:pPr>
        <w:pStyle w:val="Paragraphstyle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975"/>
        <w:gridCol w:w="2850"/>
      </w:tblGrid>
      <w:tr w:rsidR="4E755C2B" w14:paraId="3D3C84CB" w14:textId="77777777" w:rsidTr="4E755C2B">
        <w:trPr>
          <w:trHeight w:val="57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639EBE8" w14:textId="56057459" w:rsidR="4E755C2B" w:rsidRDefault="4E755C2B" w:rsidP="4E755C2B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DCEB8D0" w14:textId="7843EF36" w:rsidR="4E755C2B" w:rsidRDefault="4E755C2B" w:rsidP="4E755C2B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4E755C2B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090517C" w14:textId="025D3751" w:rsidR="4E755C2B" w:rsidRDefault="4E755C2B" w:rsidP="4E755C2B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4E755C2B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  <w:tr w:rsidR="4E755C2B" w14:paraId="06144D5A" w14:textId="77777777" w:rsidTr="4E755C2B">
        <w:trPr>
          <w:trHeight w:val="57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860666D" w14:textId="453F338C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Name (Please print)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  <w:r w:rsidRPr="4E755C2B">
              <w:rPr>
                <w:rFonts w:eastAsia="Auto 1" w:cs="Auto 1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A421BA" w14:textId="0D367429" w:rsidR="4E755C2B" w:rsidRDefault="4E755C2B" w:rsidP="4E755C2B">
            <w:pPr>
              <w:rPr>
                <w:rFonts w:eastAsia="Auto 1" w:cs="Auto 1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Signature (please sign don’t type)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  <w:r w:rsidRPr="4E755C2B">
              <w:rPr>
                <w:rFonts w:eastAsia="Auto 1" w:cs="Auto 1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14993B5" w14:textId="1AD0AAD4" w:rsidR="4E755C2B" w:rsidRDefault="4E755C2B" w:rsidP="4E755C2B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Date (mm/dd/</w:t>
            </w:r>
            <w:proofErr w:type="spellStart"/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yyyy</w:t>
            </w:r>
            <w:proofErr w:type="spellEnd"/>
            <w:r w:rsidRPr="4E755C2B">
              <w:rPr>
                <w:rFonts w:eastAsia="Auto 1" w:cs="Auto 1"/>
                <w:b/>
                <w:bCs/>
                <w:color w:val="000000" w:themeColor="text1"/>
                <w:szCs w:val="22"/>
                <w:lang w:val="en-US"/>
              </w:rPr>
              <w:t>)</w:t>
            </w:r>
            <w:r w:rsidRPr="4E755C2B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-US"/>
              </w:rPr>
              <w:t> </w:t>
            </w:r>
          </w:p>
        </w:tc>
      </w:tr>
    </w:tbl>
    <w:p w14:paraId="50A62957" w14:textId="44F9AD0E" w:rsidR="00096873" w:rsidRPr="008D7BCA" w:rsidRDefault="00096873" w:rsidP="006D56A9">
      <w:pPr>
        <w:pStyle w:val="Paragraphstyle"/>
        <w:rPr>
          <w:lang w:val="en-CA"/>
        </w:rPr>
      </w:pPr>
    </w:p>
    <w:p w14:paraId="118CD21D" w14:textId="54C55055" w:rsidR="00204357" w:rsidRPr="00204357" w:rsidRDefault="004311E1" w:rsidP="004311E1">
      <w:pPr>
        <w:pStyle w:val="Paragraphstyle"/>
        <w:spacing w:before="120"/>
      </w:pPr>
      <w:r w:rsidRPr="004311E1">
        <w:t xml:space="preserve">I have read and </w:t>
      </w:r>
      <w:proofErr w:type="gramStart"/>
      <w:r w:rsidRPr="004311E1">
        <w:t>give</w:t>
      </w:r>
      <w:proofErr w:type="gramEnd"/>
      <w:r w:rsidRPr="004311E1">
        <w:t xml:space="preserve"> permission to Royal Roads University to provide this information to the appropriate individuals as needed in the event of an emergency.</w:t>
      </w:r>
    </w:p>
    <w:sectPr w:rsidR="00204357" w:rsidRPr="00204357" w:rsidSect="00157D58">
      <w:headerReference w:type="default" r:id="rId12"/>
      <w:footerReference w:type="default" r:id="rId13"/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4E3C" w14:textId="77777777" w:rsidR="00E45FE1" w:rsidRDefault="00E45FE1" w:rsidP="00AB589A">
      <w:pPr>
        <w:spacing w:after="0" w:line="240" w:lineRule="auto"/>
      </w:pPr>
      <w:r>
        <w:separator/>
      </w:r>
    </w:p>
  </w:endnote>
  <w:endnote w:type="continuationSeparator" w:id="0">
    <w:p w14:paraId="1D4FBD31" w14:textId="77777777" w:rsidR="00E45FE1" w:rsidRDefault="00E45FE1" w:rsidP="00AB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uto 1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Auto 1 SmCp">
    <w:panose1 w:val="020B0603040000020003"/>
    <w:charset w:val="00"/>
    <w:family w:val="swiss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8" w:space="0" w:color="00B0F0"/>
        <w:left w:val="none" w:sz="8" w:space="0" w:color="00B0F0"/>
        <w:bottom w:val="none" w:sz="8" w:space="0" w:color="00B0F0"/>
        <w:right w:val="none" w:sz="8" w:space="0" w:color="00B0F0"/>
        <w:insideH w:val="none" w:sz="8" w:space="0" w:color="00B0F0"/>
        <w:insideV w:val="none" w:sz="8" w:space="0" w:color="00B0F0"/>
      </w:tblBorders>
      <w:tblLayout w:type="fixed"/>
      <w:tblLook w:val="06A0" w:firstRow="1" w:lastRow="0" w:firstColumn="1" w:lastColumn="0" w:noHBand="1" w:noVBand="1"/>
    </w:tblPr>
    <w:tblGrid>
      <w:gridCol w:w="3135"/>
      <w:gridCol w:w="4425"/>
      <w:gridCol w:w="3240"/>
    </w:tblGrid>
    <w:tr w:rsidR="02F40AFC" w14:paraId="6B6F887C" w14:textId="77777777" w:rsidTr="33D661B6">
      <w:trPr>
        <w:trHeight w:val="300"/>
      </w:trPr>
      <w:tc>
        <w:tcPr>
          <w:tcW w:w="3135" w:type="dxa"/>
        </w:tcPr>
        <w:p w14:paraId="1CE1E263" w14:textId="29531262" w:rsidR="02F40AFC" w:rsidRDefault="33D661B6" w:rsidP="02F40AFC">
          <w:pPr>
            <w:pStyle w:val="Header"/>
            <w:ind w:left="-115"/>
          </w:pPr>
          <w:r w:rsidRPr="33D661B6">
            <w:rPr>
              <w:rFonts w:eastAsia="Auto 1" w:cs="Auto 1"/>
              <w:color w:val="000000" w:themeColor="text1"/>
              <w:sz w:val="20"/>
              <w:szCs w:val="20"/>
            </w:rPr>
            <w:t xml:space="preserve">Updated: October 2024 </w:t>
          </w:r>
          <w:r w:rsidRPr="33D661B6">
            <w:t xml:space="preserve"> </w:t>
          </w:r>
        </w:p>
      </w:tc>
      <w:tc>
        <w:tcPr>
          <w:tcW w:w="4425" w:type="dxa"/>
        </w:tcPr>
        <w:p w14:paraId="36AC98D0" w14:textId="4292CB8E" w:rsidR="02F40AFC" w:rsidRDefault="02F40AFC" w:rsidP="02F40AFC">
          <w:pPr>
            <w:pStyle w:val="Header"/>
            <w:jc w:val="center"/>
          </w:pPr>
          <w:r w:rsidRPr="02F40AFC">
            <w:rPr>
              <w:rFonts w:eastAsia="Auto 1" w:cs="Auto 1"/>
              <w:color w:val="000000" w:themeColor="text1"/>
              <w:sz w:val="20"/>
              <w:szCs w:val="20"/>
            </w:rPr>
            <w:t>Off-campus activities and experiential learning</w:t>
          </w:r>
        </w:p>
      </w:tc>
      <w:tc>
        <w:tcPr>
          <w:tcW w:w="3240" w:type="dxa"/>
        </w:tcPr>
        <w:p w14:paraId="2EFA9094" w14:textId="6F3AA2BF" w:rsidR="02F40AFC" w:rsidRDefault="02F40AFC" w:rsidP="02F40AFC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056B8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056B8">
            <w:rPr>
              <w:noProof/>
            </w:rPr>
            <w:t>2</w:t>
          </w:r>
          <w:r>
            <w:fldChar w:fldCharType="end"/>
          </w:r>
        </w:p>
      </w:tc>
    </w:tr>
  </w:tbl>
  <w:p w14:paraId="415BB816" w14:textId="57FE115E" w:rsidR="02F40AFC" w:rsidRDefault="02F40AFC" w:rsidP="02F40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310F" w14:textId="77777777" w:rsidR="00E45FE1" w:rsidRDefault="00E45FE1" w:rsidP="00AB589A">
      <w:pPr>
        <w:spacing w:after="0" w:line="240" w:lineRule="auto"/>
      </w:pPr>
      <w:r>
        <w:separator/>
      </w:r>
    </w:p>
  </w:footnote>
  <w:footnote w:type="continuationSeparator" w:id="0">
    <w:p w14:paraId="5C503322" w14:textId="77777777" w:rsidR="00E45FE1" w:rsidRDefault="00E45FE1" w:rsidP="00AB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one" w:sz="8" w:space="0" w:color="00B0F0"/>
        <w:left w:val="none" w:sz="8" w:space="0" w:color="00B0F0"/>
        <w:bottom w:val="single" w:sz="8" w:space="0" w:color="00B0F0"/>
        <w:right w:val="none" w:sz="8" w:space="0" w:color="00B0F0"/>
        <w:insideH w:val="none" w:sz="8" w:space="0" w:color="00B0F0"/>
        <w:insideV w:val="none" w:sz="8" w:space="0" w:color="00B0F0"/>
      </w:tblBorders>
      <w:tblLayout w:type="fixed"/>
      <w:tblLook w:val="06A0" w:firstRow="1" w:lastRow="0" w:firstColumn="1" w:lastColumn="0" w:noHBand="1" w:noVBand="1"/>
    </w:tblPr>
    <w:tblGrid>
      <w:gridCol w:w="3600"/>
      <w:gridCol w:w="2985"/>
      <w:gridCol w:w="4215"/>
    </w:tblGrid>
    <w:tr w:rsidR="3525D02D" w14:paraId="0D2EA65D" w14:textId="77777777" w:rsidTr="3525D02D">
      <w:trPr>
        <w:trHeight w:val="300"/>
      </w:trPr>
      <w:tc>
        <w:tcPr>
          <w:tcW w:w="3600" w:type="dxa"/>
        </w:tcPr>
        <w:p w14:paraId="5D108CD2" w14:textId="1B21D304" w:rsidR="3525D02D" w:rsidRDefault="3525D02D" w:rsidP="3525D02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3105F12" wp14:editId="3320FFDD">
                <wp:extent cx="885825" cy="647700"/>
                <wp:effectExtent l="0" t="0" r="0" b="0"/>
                <wp:docPr id="1737088059" name="Picture 1737088059" descr="A logo of a universit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</w:tcPr>
        <w:p w14:paraId="29C31555" w14:textId="26C100DF" w:rsidR="3525D02D" w:rsidRDefault="3525D02D" w:rsidP="3525D02D">
          <w:pPr>
            <w:pStyle w:val="Header"/>
            <w:jc w:val="center"/>
          </w:pPr>
        </w:p>
      </w:tc>
      <w:tc>
        <w:tcPr>
          <w:tcW w:w="4215" w:type="dxa"/>
        </w:tcPr>
        <w:p w14:paraId="0C3897C0" w14:textId="3D981D96" w:rsidR="3525D02D" w:rsidRDefault="3525D02D" w:rsidP="3525D02D">
          <w:pPr>
            <w:pStyle w:val="Header"/>
            <w:ind w:right="-115"/>
            <w:jc w:val="right"/>
          </w:pPr>
          <w:r w:rsidRPr="3525D02D">
            <w:rPr>
              <w:color w:val="000000" w:themeColor="text1"/>
              <w:sz w:val="19"/>
              <w:szCs w:val="19"/>
            </w:rPr>
            <w:t>Royal Roads University, Experiential Learning</w:t>
          </w:r>
        </w:p>
        <w:p w14:paraId="1236256B" w14:textId="1CC6E508" w:rsidR="3525D02D" w:rsidRDefault="3525D02D" w:rsidP="3525D02D">
          <w:pPr>
            <w:pStyle w:val="Header"/>
            <w:ind w:right="-115"/>
            <w:jc w:val="right"/>
          </w:pPr>
        </w:p>
      </w:tc>
    </w:tr>
  </w:tbl>
  <w:p w14:paraId="7ABA7BCF" w14:textId="1B08C6E3" w:rsidR="3525D02D" w:rsidRDefault="3525D02D" w:rsidP="3525D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logo for a university&#10;&#10;Description automatically generated" style="width:2in;height:2in;flip:x;visibility:visible;mso-wrap-style:square" o:bullet="t">
        <v:imagedata r:id="rId1" o:title="A logo for a university&#10;&#10;Description automatically generated"/>
      </v:shape>
    </w:pict>
  </w:numPicBullet>
  <w:abstractNum w:abstractNumId="0" w15:restartNumberingAfterBreak="0">
    <w:nsid w:val="3C6352F5"/>
    <w:multiLevelType w:val="hybridMultilevel"/>
    <w:tmpl w:val="6DBE80F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D4030B3"/>
    <w:multiLevelType w:val="hybridMultilevel"/>
    <w:tmpl w:val="7A847C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07D5"/>
    <w:multiLevelType w:val="hybridMultilevel"/>
    <w:tmpl w:val="3572A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2D92"/>
    <w:multiLevelType w:val="multilevel"/>
    <w:tmpl w:val="FD3688D6"/>
    <w:lvl w:ilvl="0">
      <w:start w:val="1"/>
      <w:numFmt w:val="decimal"/>
      <w:lvlText w:val="%1.0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 w16cid:durableId="231156856">
    <w:abstractNumId w:val="1"/>
  </w:num>
  <w:num w:numId="2" w16cid:durableId="237328370">
    <w:abstractNumId w:val="3"/>
  </w:num>
  <w:num w:numId="3" w16cid:durableId="879394613">
    <w:abstractNumId w:val="2"/>
  </w:num>
  <w:num w:numId="4" w16cid:durableId="122587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4"/>
    <w:rsid w:val="000022DF"/>
    <w:rsid w:val="00011735"/>
    <w:rsid w:val="00017333"/>
    <w:rsid w:val="00060AC4"/>
    <w:rsid w:val="00075B38"/>
    <w:rsid w:val="00096873"/>
    <w:rsid w:val="00096C43"/>
    <w:rsid w:val="000A0C59"/>
    <w:rsid w:val="000B472A"/>
    <w:rsid w:val="000B621F"/>
    <w:rsid w:val="000C4820"/>
    <w:rsid w:val="000D06A8"/>
    <w:rsid w:val="000E0060"/>
    <w:rsid w:val="000E41D6"/>
    <w:rsid w:val="000F6660"/>
    <w:rsid w:val="00157D58"/>
    <w:rsid w:val="001650DB"/>
    <w:rsid w:val="00174522"/>
    <w:rsid w:val="00193C22"/>
    <w:rsid w:val="001A62B5"/>
    <w:rsid w:val="001B1F19"/>
    <w:rsid w:val="001F0F91"/>
    <w:rsid w:val="001F2BCE"/>
    <w:rsid w:val="001F52BC"/>
    <w:rsid w:val="002001F5"/>
    <w:rsid w:val="00204357"/>
    <w:rsid w:val="00214332"/>
    <w:rsid w:val="00262CA1"/>
    <w:rsid w:val="00277418"/>
    <w:rsid w:val="002C62E0"/>
    <w:rsid w:val="002D6C9C"/>
    <w:rsid w:val="003335E0"/>
    <w:rsid w:val="00337020"/>
    <w:rsid w:val="00367776"/>
    <w:rsid w:val="003A589D"/>
    <w:rsid w:val="003B5A8E"/>
    <w:rsid w:val="003D5466"/>
    <w:rsid w:val="004311E1"/>
    <w:rsid w:val="00432254"/>
    <w:rsid w:val="00485E0E"/>
    <w:rsid w:val="004B442F"/>
    <w:rsid w:val="004C7D70"/>
    <w:rsid w:val="004E65A4"/>
    <w:rsid w:val="00560146"/>
    <w:rsid w:val="0059026D"/>
    <w:rsid w:val="005945EB"/>
    <w:rsid w:val="0059696E"/>
    <w:rsid w:val="005C1864"/>
    <w:rsid w:val="005E1A55"/>
    <w:rsid w:val="0065739B"/>
    <w:rsid w:val="00661FA6"/>
    <w:rsid w:val="006B6315"/>
    <w:rsid w:val="006D56A9"/>
    <w:rsid w:val="00704059"/>
    <w:rsid w:val="00754CF7"/>
    <w:rsid w:val="00772C42"/>
    <w:rsid w:val="007A1D01"/>
    <w:rsid w:val="007D2160"/>
    <w:rsid w:val="007D6A30"/>
    <w:rsid w:val="007E4B8C"/>
    <w:rsid w:val="007E7419"/>
    <w:rsid w:val="007F580F"/>
    <w:rsid w:val="00802F91"/>
    <w:rsid w:val="00813E45"/>
    <w:rsid w:val="00826831"/>
    <w:rsid w:val="00864000"/>
    <w:rsid w:val="00865708"/>
    <w:rsid w:val="0087030C"/>
    <w:rsid w:val="00873297"/>
    <w:rsid w:val="008D7467"/>
    <w:rsid w:val="008D7BCA"/>
    <w:rsid w:val="009056B8"/>
    <w:rsid w:val="00933F0E"/>
    <w:rsid w:val="009375A6"/>
    <w:rsid w:val="009532A0"/>
    <w:rsid w:val="00954424"/>
    <w:rsid w:val="00972A3C"/>
    <w:rsid w:val="00985653"/>
    <w:rsid w:val="00994140"/>
    <w:rsid w:val="00994F9D"/>
    <w:rsid w:val="009A566C"/>
    <w:rsid w:val="009C4575"/>
    <w:rsid w:val="009D1430"/>
    <w:rsid w:val="009F1676"/>
    <w:rsid w:val="00A158BE"/>
    <w:rsid w:val="00A22D28"/>
    <w:rsid w:val="00A45AEF"/>
    <w:rsid w:val="00A471CD"/>
    <w:rsid w:val="00AA0401"/>
    <w:rsid w:val="00AB41FB"/>
    <w:rsid w:val="00AB589A"/>
    <w:rsid w:val="00AD65FA"/>
    <w:rsid w:val="00AE08CD"/>
    <w:rsid w:val="00B13089"/>
    <w:rsid w:val="00B1797C"/>
    <w:rsid w:val="00B35B70"/>
    <w:rsid w:val="00B37445"/>
    <w:rsid w:val="00B42A0A"/>
    <w:rsid w:val="00B52B1E"/>
    <w:rsid w:val="00B56BDF"/>
    <w:rsid w:val="00B61551"/>
    <w:rsid w:val="00B66F40"/>
    <w:rsid w:val="00BF27FF"/>
    <w:rsid w:val="00C369E3"/>
    <w:rsid w:val="00C6315F"/>
    <w:rsid w:val="00CE3E23"/>
    <w:rsid w:val="00CF3193"/>
    <w:rsid w:val="00CF68C3"/>
    <w:rsid w:val="00CF7157"/>
    <w:rsid w:val="00D25A89"/>
    <w:rsid w:val="00D83F35"/>
    <w:rsid w:val="00D90985"/>
    <w:rsid w:val="00DB3611"/>
    <w:rsid w:val="00E4586D"/>
    <w:rsid w:val="00E45FE1"/>
    <w:rsid w:val="00E756C6"/>
    <w:rsid w:val="00EB2DBF"/>
    <w:rsid w:val="00ED655D"/>
    <w:rsid w:val="00EF49D3"/>
    <w:rsid w:val="00F11942"/>
    <w:rsid w:val="00F44AD0"/>
    <w:rsid w:val="00FD2DED"/>
    <w:rsid w:val="01EC2CEB"/>
    <w:rsid w:val="02F40AFC"/>
    <w:rsid w:val="035C6094"/>
    <w:rsid w:val="03A2BCB0"/>
    <w:rsid w:val="05057681"/>
    <w:rsid w:val="06B7A203"/>
    <w:rsid w:val="06C39540"/>
    <w:rsid w:val="09BEA97D"/>
    <w:rsid w:val="0FC9456E"/>
    <w:rsid w:val="1197BC15"/>
    <w:rsid w:val="11A33A24"/>
    <w:rsid w:val="128888ED"/>
    <w:rsid w:val="133D7DAF"/>
    <w:rsid w:val="1826FAE4"/>
    <w:rsid w:val="1953888D"/>
    <w:rsid w:val="19538EC6"/>
    <w:rsid w:val="21A42C75"/>
    <w:rsid w:val="24B6A5AB"/>
    <w:rsid w:val="25B08B54"/>
    <w:rsid w:val="2A2731A0"/>
    <w:rsid w:val="2A873BC5"/>
    <w:rsid w:val="2C7792A2"/>
    <w:rsid w:val="2EEEC108"/>
    <w:rsid w:val="30F53CAF"/>
    <w:rsid w:val="33D661B6"/>
    <w:rsid w:val="3525D02D"/>
    <w:rsid w:val="35E3BFE5"/>
    <w:rsid w:val="3764BB77"/>
    <w:rsid w:val="37BD06BC"/>
    <w:rsid w:val="37FA45E5"/>
    <w:rsid w:val="38D05723"/>
    <w:rsid w:val="3A37ABC8"/>
    <w:rsid w:val="3C2AB09E"/>
    <w:rsid w:val="42B61378"/>
    <w:rsid w:val="4521ED71"/>
    <w:rsid w:val="4535BED0"/>
    <w:rsid w:val="45BFFE43"/>
    <w:rsid w:val="460D2905"/>
    <w:rsid w:val="4E755C2B"/>
    <w:rsid w:val="4FC7DD97"/>
    <w:rsid w:val="5078094C"/>
    <w:rsid w:val="516775B5"/>
    <w:rsid w:val="53E86C36"/>
    <w:rsid w:val="54541783"/>
    <w:rsid w:val="551C18AE"/>
    <w:rsid w:val="5CBFE34D"/>
    <w:rsid w:val="5DB263F5"/>
    <w:rsid w:val="632F3B71"/>
    <w:rsid w:val="637F108F"/>
    <w:rsid w:val="6469EB03"/>
    <w:rsid w:val="687A019E"/>
    <w:rsid w:val="6A909B23"/>
    <w:rsid w:val="74359392"/>
    <w:rsid w:val="75A261CD"/>
    <w:rsid w:val="77DF6665"/>
    <w:rsid w:val="7819DD86"/>
    <w:rsid w:val="7A00E475"/>
    <w:rsid w:val="7D207A2A"/>
    <w:rsid w:val="7DD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C315665"/>
  <w15:chartTrackingRefBased/>
  <w15:docId w15:val="{3B55ECF5-6BFB-43B2-B448-6283749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1E"/>
    <w:rPr>
      <w:rFonts w:ascii="Auto 1" w:hAnsi="Auto 1"/>
      <w:sz w:val="22"/>
    </w:rPr>
  </w:style>
  <w:style w:type="paragraph" w:styleId="Heading1">
    <w:name w:val="heading 1"/>
    <w:next w:val="Normal"/>
    <w:link w:val="Heading1Char"/>
    <w:uiPriority w:val="9"/>
    <w:qFormat/>
    <w:rsid w:val="00B42A0A"/>
    <w:pPr>
      <w:keepNext/>
      <w:keepLines/>
      <w:spacing w:after="120" w:line="240" w:lineRule="auto"/>
      <w:outlineLvl w:val="0"/>
    </w:pPr>
    <w:rPr>
      <w:rFonts w:ascii="Auto 1 SmCp" w:eastAsiaTheme="majorEastAsia" w:hAnsi="Auto 1 SmCp" w:cstheme="majorBidi"/>
      <w:color w:val="00BFDD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D58"/>
    <w:pPr>
      <w:keepNext/>
      <w:keepLines/>
      <w:spacing w:before="160" w:after="120" w:line="240" w:lineRule="auto"/>
      <w:outlineLvl w:val="1"/>
    </w:pPr>
    <w:rPr>
      <w:rFonts w:ascii="Auto 1 SmCp" w:eastAsiaTheme="majorEastAsia" w:hAnsi="Auto 1 SmCp" w:cstheme="majorBidi"/>
      <w:color w:val="00BFD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873"/>
    <w:pPr>
      <w:keepNext/>
      <w:keepLines/>
      <w:spacing w:before="120" w:after="80" w:line="240" w:lineRule="auto"/>
      <w:outlineLvl w:val="2"/>
    </w:pPr>
    <w:rPr>
      <w:rFonts w:ascii="Auto 1 SmCp" w:eastAsiaTheme="majorEastAsia" w:hAnsi="Auto 1 SmCp" w:cstheme="majorBidi"/>
      <w:color w:val="E64C38"/>
      <w:szCs w:val="28"/>
    </w:rPr>
  </w:style>
  <w:style w:type="paragraph" w:styleId="Heading4">
    <w:name w:val="heading 4"/>
    <w:aliases w:val="Heading 4 -"/>
    <w:basedOn w:val="Normal"/>
    <w:next w:val="Paragraphstyle"/>
    <w:link w:val="Heading4Char"/>
    <w:uiPriority w:val="9"/>
    <w:unhideWhenUsed/>
    <w:qFormat/>
    <w:rsid w:val="00AB589A"/>
    <w:pPr>
      <w:keepNext/>
      <w:keepLines/>
      <w:spacing w:before="160" w:after="80" w:line="240" w:lineRule="auto"/>
      <w:outlineLvl w:val="3"/>
    </w:pPr>
    <w:rPr>
      <w:rFonts w:eastAsiaTheme="majorEastAsia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A0A"/>
    <w:rPr>
      <w:rFonts w:ascii="Auto 1 SmCp" w:eastAsiaTheme="majorEastAsia" w:hAnsi="Auto 1 SmCp" w:cstheme="majorBidi"/>
      <w:color w:val="00BFDD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7D58"/>
    <w:rPr>
      <w:rFonts w:ascii="Auto 1 SmCp" w:eastAsiaTheme="majorEastAsia" w:hAnsi="Auto 1 SmCp" w:cstheme="majorBidi"/>
      <w:color w:val="00BFD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6873"/>
    <w:rPr>
      <w:rFonts w:ascii="Auto 1 SmCp" w:eastAsiaTheme="majorEastAsia" w:hAnsi="Auto 1 SmCp" w:cstheme="majorBidi"/>
      <w:color w:val="E64C38"/>
      <w:sz w:val="22"/>
      <w:szCs w:val="28"/>
    </w:rPr>
  </w:style>
  <w:style w:type="character" w:customStyle="1" w:styleId="Heading4Char">
    <w:name w:val="Heading 4 Char"/>
    <w:aliases w:val="Heading 4 - Char"/>
    <w:basedOn w:val="DefaultParagraphFont"/>
    <w:link w:val="Heading4"/>
    <w:uiPriority w:val="9"/>
    <w:rsid w:val="00AB589A"/>
    <w:rPr>
      <w:rFonts w:ascii="Auto 1" w:eastAsiaTheme="majorEastAsia" w:hAnsi="Auto 1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A0A"/>
    <w:pPr>
      <w:spacing w:after="0" w:line="240" w:lineRule="auto"/>
      <w:contextualSpacing/>
      <w:jc w:val="center"/>
    </w:pPr>
    <w:rPr>
      <w:rFonts w:ascii="Auto 1 SmCp" w:eastAsiaTheme="majorEastAsia" w:hAnsi="Auto 1 SmCp" w:cstheme="majorBidi"/>
      <w:b/>
      <w:color w:val="202944"/>
      <w:spacing w:val="-10"/>
      <w:kern w:val="28"/>
      <w:sz w:val="4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A0A"/>
    <w:rPr>
      <w:rFonts w:ascii="Auto 1 SmCp" w:eastAsiaTheme="majorEastAsia" w:hAnsi="Auto 1 SmCp" w:cstheme="majorBidi"/>
      <w:b/>
      <w:color w:val="202944"/>
      <w:spacing w:val="-10"/>
      <w:kern w:val="28"/>
      <w:sz w:val="42"/>
      <w:szCs w:val="56"/>
    </w:rPr>
  </w:style>
  <w:style w:type="paragraph" w:styleId="Subtitle">
    <w:name w:val="Subtitle"/>
    <w:next w:val="Normal"/>
    <w:link w:val="SubtitleChar"/>
    <w:uiPriority w:val="11"/>
    <w:qFormat/>
    <w:rsid w:val="001650DB"/>
    <w:pPr>
      <w:numPr>
        <w:ilvl w:val="1"/>
      </w:numPr>
      <w:spacing w:after="120" w:line="240" w:lineRule="auto"/>
      <w:jc w:val="center"/>
    </w:pPr>
    <w:rPr>
      <w:rFonts w:ascii="Auto 1" w:eastAsiaTheme="majorEastAsia" w:hAnsi="Auto 1" w:cstheme="majorBidi"/>
      <w:color w:val="FFFFFF" w:themeColor="background1"/>
      <w:spacing w:val="15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0DB"/>
    <w:rPr>
      <w:rFonts w:ascii="Auto 1" w:eastAsiaTheme="majorEastAsia" w:hAnsi="Auto 1" w:cstheme="majorBidi"/>
      <w:color w:val="FFFFFF" w:themeColor="background1"/>
      <w:spacing w:val="15"/>
      <w:sz w:val="3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297"/>
    <w:pPr>
      <w:spacing w:after="120" w:line="240" w:lineRule="auto"/>
      <w:contextualSpacing/>
    </w:pPr>
  </w:style>
  <w:style w:type="character" w:styleId="IntenseEmphasis">
    <w:name w:val="Intense Emphasis"/>
    <w:basedOn w:val="DefaultParagraphFont"/>
    <w:uiPriority w:val="21"/>
    <w:qFormat/>
    <w:rsid w:val="00661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FA6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basedOn w:val="Normal"/>
    <w:link w:val="ParagraphstyleChar"/>
    <w:qFormat/>
    <w:rsid w:val="004B442F"/>
    <w:pPr>
      <w:spacing w:line="240" w:lineRule="auto"/>
    </w:pPr>
    <w:rPr>
      <w:lang w:val="en-US"/>
    </w:rPr>
  </w:style>
  <w:style w:type="character" w:customStyle="1" w:styleId="ParagraphstyleChar">
    <w:name w:val="Paragraph style Char"/>
    <w:basedOn w:val="DefaultParagraphFont"/>
    <w:link w:val="Paragraphstyle"/>
    <w:rsid w:val="004B442F"/>
    <w:rPr>
      <w:rFonts w:ascii="Auto 1" w:hAnsi="Auto 1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5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9A"/>
  </w:style>
  <w:style w:type="paragraph" w:styleId="Footer">
    <w:name w:val="footer"/>
    <w:basedOn w:val="Normal"/>
    <w:link w:val="FooterChar"/>
    <w:uiPriority w:val="99"/>
    <w:unhideWhenUsed/>
    <w:rsid w:val="00AB5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9A"/>
  </w:style>
  <w:style w:type="character" w:styleId="Emphasis">
    <w:name w:val="Emphasis"/>
    <w:aliases w:val="Emphasis - Footer"/>
    <w:basedOn w:val="DefaultParagraphFont"/>
    <w:uiPriority w:val="20"/>
    <w:qFormat/>
    <w:rsid w:val="00994140"/>
    <w:rPr>
      <w:rFonts w:ascii="Auto 1" w:hAnsi="Auto 1"/>
      <w:i/>
      <w:iCs/>
      <w:sz w:val="22"/>
    </w:rPr>
  </w:style>
  <w:style w:type="paragraph" w:customStyle="1" w:styleId="Footerpage">
    <w:name w:val="Footer page #"/>
    <w:basedOn w:val="Footer"/>
    <w:link w:val="FooterpageChar"/>
    <w:qFormat/>
    <w:rsid w:val="00204357"/>
    <w:pPr>
      <w:pBdr>
        <w:top w:val="single" w:sz="4" w:space="1" w:color="D9D9D9" w:themeColor="background1" w:themeShade="D9"/>
      </w:pBdr>
      <w:spacing w:before="240"/>
      <w:jc w:val="right"/>
    </w:pPr>
    <w:rPr>
      <w:sz w:val="20"/>
      <w:szCs w:val="20"/>
    </w:rPr>
  </w:style>
  <w:style w:type="character" w:customStyle="1" w:styleId="FooterpageChar">
    <w:name w:val="Footer page # Char"/>
    <w:basedOn w:val="FooterChar"/>
    <w:link w:val="Footerpage"/>
    <w:rsid w:val="00204357"/>
    <w:rPr>
      <w:rFonts w:ascii="Auto 1" w:hAnsi="Auto 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7B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oyalroads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xcy\Desktop\DRAFT%20Experiential%20Learning%20Hub%20document%20template%20-%20Student%20Rights%20and%20Responsibilities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de190bb2-911b-4063-b2ce-4a17e0a972ad" xsi:nil="true"/>
    <lcf76f155ced4ddcb4097134ff3c332f xmlns="dd84ae3c-791b-4b91-8ed9-9099b5b4ca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7309311025D49BBA37B4BCCE1CB6C" ma:contentTypeVersion="15" ma:contentTypeDescription="Create a new document." ma:contentTypeScope="" ma:versionID="d9d5bd7147b10013bfb69350a203e28e">
  <xsd:schema xmlns:xsd="http://www.w3.org/2001/XMLSchema" xmlns:xs="http://www.w3.org/2001/XMLSchema" xmlns:p="http://schemas.microsoft.com/office/2006/metadata/properties" xmlns:ns2="dd84ae3c-791b-4b91-8ed9-9099b5b4ca91" xmlns:ns3="de190bb2-911b-4063-b2ce-4a17e0a972ad" targetNamespace="http://schemas.microsoft.com/office/2006/metadata/properties" ma:root="true" ma:fieldsID="ee22373c9fdd1d840f50bb074d9656ff" ns2:_="" ns3:_="">
    <xsd:import namespace="dd84ae3c-791b-4b91-8ed9-9099b5b4ca91"/>
    <xsd:import namespace="de190bb2-911b-4063-b2ce-4a17e0a97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ae3c-791b-4b91-8ed9-9099b5b4c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46d5f93-537f-4016-8064-84ca5652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0bb2-911b-4063-b2ce-4a17e0a97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42930a-c080-4fe0-8643-c996c8bda502}" ma:internalName="TaxCatchAll" ma:showField="CatchAllData" ma:web="de190bb2-911b-4063-b2ce-4a17e0a97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C668D-2165-4342-9D69-EF11E84201A2}">
  <ds:schemaRefs>
    <ds:schemaRef ds:uri="http://schemas.microsoft.com/office/2006/metadata/properties"/>
    <ds:schemaRef ds:uri="http://schemas.microsoft.com/office/infopath/2007/PartnerControls"/>
    <ds:schemaRef ds:uri="de190bb2-911b-4063-b2ce-4a17e0a972ad"/>
    <ds:schemaRef ds:uri="dd84ae3c-791b-4b91-8ed9-9099b5b4ca91"/>
  </ds:schemaRefs>
</ds:datastoreItem>
</file>

<file path=customXml/itemProps2.xml><?xml version="1.0" encoding="utf-8"?>
<ds:datastoreItem xmlns:ds="http://schemas.openxmlformats.org/officeDocument/2006/customXml" ds:itemID="{1CA2D69C-0165-41DC-AC05-F78CADE2A7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CD5CA-EF44-47BC-AA65-48A1A32AB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4ae3c-791b-4b91-8ed9-9099b5b4ca91"/>
    <ds:schemaRef ds:uri="de190bb2-911b-4063-b2ce-4a17e0a97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E375A-D3CC-4CC0-B573-D7631120A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Experiential Learning Hub document template - Student Rights and Responsibilities Policy.dotx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Student rights and responsibilities Policy</dc:title>
  <dc:subject/>
  <dc:creator>Susannah Maxcy</dc:creator>
  <cp:keywords/>
  <dc:description/>
  <cp:lastModifiedBy>Lisa Corak</cp:lastModifiedBy>
  <cp:revision>2</cp:revision>
  <cp:lastPrinted>2024-09-11T20:55:00Z</cp:lastPrinted>
  <dcterms:created xsi:type="dcterms:W3CDTF">2024-11-24T23:48:00Z</dcterms:created>
  <dcterms:modified xsi:type="dcterms:W3CDTF">2024-11-24T23:48:00Z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0x010100AF67309311025D49BBA37B4BCCE1CB6C</vt:lpwstr>
  </property>
  <property fmtid="{D5CDD505-2E9C-101B-9397-08002B2CF9AE}" pid="3" name="MediaServiceImageTags">
    <vt:lpwstr/>
  </property>
  <property fmtid="{D5CDD505-2E9C-101B-9397-08002B2CF9AE}" pid="4" name="Company (Local)">
    <vt:lpwstr>Royal Roads University</vt:lpwstr>
  </property>
  <property fmtid="{D5CDD505-2E9C-101B-9397-08002B2CF9AE}" pid="5" name="Retention Period">
    <vt:lpwstr>Long-Term</vt:lpwstr>
  </property>
</Properties>
</file>